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5F1B4" w14:textId="77777777" w:rsidR="00EE72B7" w:rsidRDefault="00EE72B7" w:rsidP="00B130E5">
      <w:pPr>
        <w:tabs>
          <w:tab w:val="left" w:leader="dot" w:pos="3240"/>
          <w:tab w:val="left" w:pos="4253"/>
          <w:tab w:val="left" w:leader="dot" w:pos="9540"/>
        </w:tabs>
      </w:pPr>
    </w:p>
    <w:p w14:paraId="5D868224" w14:textId="2249A67F" w:rsidR="00B02E67" w:rsidRDefault="00B02E67" w:rsidP="00B130E5">
      <w:pPr>
        <w:tabs>
          <w:tab w:val="left" w:leader="dot" w:pos="3240"/>
          <w:tab w:val="left" w:pos="4253"/>
          <w:tab w:val="left" w:leader="dot" w:pos="9540"/>
        </w:tabs>
      </w:pPr>
    </w:p>
    <w:p w14:paraId="04A19769" w14:textId="77777777" w:rsidR="00A22D49" w:rsidRDefault="00A22D49" w:rsidP="00B130E5">
      <w:pPr>
        <w:tabs>
          <w:tab w:val="left" w:leader="dot" w:pos="3240"/>
          <w:tab w:val="left" w:pos="4253"/>
          <w:tab w:val="left" w:leader="dot" w:pos="9540"/>
        </w:tabs>
      </w:pPr>
    </w:p>
    <w:p w14:paraId="0E5DEB3A" w14:textId="3C3579FC" w:rsidR="00B02E67" w:rsidRPr="00B02E67" w:rsidRDefault="00B02E67" w:rsidP="00B02E67">
      <w:pPr>
        <w:pStyle w:val="Default"/>
        <w:jc w:val="center"/>
        <w:rPr>
          <w:b/>
          <w:bCs/>
          <w:sz w:val="32"/>
          <w:szCs w:val="32"/>
        </w:rPr>
      </w:pPr>
      <w:r w:rsidRPr="00B02E67">
        <w:rPr>
          <w:b/>
          <w:bCs/>
          <w:sz w:val="32"/>
          <w:szCs w:val="32"/>
        </w:rPr>
        <w:t>Žádost o prominutí přijímací zkoušky z českého jazyka</w:t>
      </w:r>
    </w:p>
    <w:p w14:paraId="199F2FE6" w14:textId="77777777" w:rsidR="00B02E67" w:rsidRDefault="00B02E67" w:rsidP="00B02E67">
      <w:pPr>
        <w:pStyle w:val="Default"/>
        <w:rPr>
          <w:b/>
          <w:bCs/>
          <w:sz w:val="23"/>
          <w:szCs w:val="23"/>
        </w:rPr>
      </w:pPr>
    </w:p>
    <w:p w14:paraId="34B0F77F" w14:textId="77777777" w:rsidR="00B02E67" w:rsidRDefault="00B02E67" w:rsidP="00B02E67">
      <w:pPr>
        <w:pStyle w:val="Default"/>
        <w:rPr>
          <w:sz w:val="23"/>
          <w:szCs w:val="23"/>
        </w:rPr>
      </w:pPr>
    </w:p>
    <w:p w14:paraId="4415D5FA" w14:textId="5C9AFAE8" w:rsidR="00B02E67" w:rsidRPr="007F7FAD" w:rsidRDefault="00B02E67" w:rsidP="73441581">
      <w:pPr>
        <w:pStyle w:val="Default"/>
        <w:jc w:val="both"/>
        <w:rPr>
          <w:color w:val="auto"/>
          <w:sz w:val="22"/>
          <w:szCs w:val="22"/>
        </w:rPr>
      </w:pPr>
      <w:r w:rsidRPr="73441581">
        <w:rPr>
          <w:color w:val="auto"/>
          <w:sz w:val="22"/>
          <w:szCs w:val="22"/>
        </w:rPr>
        <w:t>V souladu s ustanovením § 20 odst. 4 zákona č. 561/2004 Sb., školský zákon,</w:t>
      </w:r>
      <w:r w:rsidR="00A77065" w:rsidRPr="73441581">
        <w:rPr>
          <w:color w:val="auto"/>
          <w:sz w:val="22"/>
          <w:szCs w:val="22"/>
        </w:rPr>
        <w:t xml:space="preserve"> v platném znění,</w:t>
      </w:r>
      <w:r w:rsidRPr="73441581">
        <w:rPr>
          <w:color w:val="auto"/>
          <w:sz w:val="22"/>
          <w:szCs w:val="22"/>
        </w:rPr>
        <w:t xml:space="preserve"> žádám, aby níže uvedenému uchazeči byla při přijímacím řízení ve střední škole prominuta přijímací zkouška z českého jazyka a literatury. </w:t>
      </w:r>
    </w:p>
    <w:p w14:paraId="42588D1B" w14:textId="77777777" w:rsidR="00B02E67" w:rsidRDefault="00B02E67" w:rsidP="73441581">
      <w:pPr>
        <w:pStyle w:val="Default"/>
        <w:jc w:val="both"/>
        <w:rPr>
          <w:color w:val="auto"/>
          <w:sz w:val="22"/>
          <w:szCs w:val="22"/>
        </w:rPr>
      </w:pPr>
    </w:p>
    <w:p w14:paraId="14BEC3B8" w14:textId="5AD29B41" w:rsidR="00B02E67" w:rsidRDefault="007F7FAD" w:rsidP="73441581">
      <w:pPr>
        <w:pStyle w:val="Default"/>
        <w:jc w:val="both"/>
        <w:rPr>
          <w:color w:val="auto"/>
          <w:sz w:val="22"/>
          <w:szCs w:val="22"/>
        </w:rPr>
      </w:pPr>
      <w:r w:rsidRPr="73441581">
        <w:rPr>
          <w:color w:val="auto"/>
          <w:sz w:val="22"/>
          <w:szCs w:val="22"/>
        </w:rPr>
        <w:t>Znalost</w:t>
      </w:r>
      <w:r w:rsidR="00B02E67" w:rsidRPr="73441581">
        <w:rPr>
          <w:color w:val="auto"/>
          <w:sz w:val="22"/>
          <w:szCs w:val="22"/>
        </w:rPr>
        <w:t xml:space="preserve"> českého jazyka, která je nezbytná pro vzdělávání na Střední škole Strážnice, </w:t>
      </w:r>
      <w:r>
        <w:br/>
      </w:r>
      <w:r w:rsidR="00B02E67" w:rsidRPr="73441581">
        <w:rPr>
          <w:color w:val="auto"/>
          <w:sz w:val="22"/>
          <w:szCs w:val="22"/>
        </w:rPr>
        <w:t xml:space="preserve">J. Skácela 890, příspěvkové organizaci, v daném oboru, </w:t>
      </w:r>
      <w:r w:rsidRPr="73441581">
        <w:rPr>
          <w:color w:val="auto"/>
          <w:sz w:val="22"/>
          <w:szCs w:val="22"/>
        </w:rPr>
        <w:t xml:space="preserve">bude </w:t>
      </w:r>
      <w:r w:rsidR="00B02E67" w:rsidRPr="73441581">
        <w:rPr>
          <w:color w:val="auto"/>
          <w:sz w:val="22"/>
          <w:szCs w:val="22"/>
        </w:rPr>
        <w:t xml:space="preserve">ověřena rozhovorem. </w:t>
      </w:r>
    </w:p>
    <w:p w14:paraId="6A957E9A" w14:textId="77777777" w:rsidR="00B02E67" w:rsidRDefault="00B02E67" w:rsidP="00B02E67">
      <w:pPr>
        <w:pStyle w:val="Default"/>
        <w:jc w:val="both"/>
        <w:rPr>
          <w:sz w:val="22"/>
          <w:szCs w:val="22"/>
        </w:rPr>
      </w:pPr>
    </w:p>
    <w:p w14:paraId="0426D3C8" w14:textId="77777777" w:rsidR="00B02E67" w:rsidRDefault="00B02E67" w:rsidP="00B02E67">
      <w:pPr>
        <w:pStyle w:val="Default"/>
        <w:jc w:val="both"/>
        <w:rPr>
          <w:sz w:val="22"/>
          <w:szCs w:val="22"/>
        </w:rPr>
      </w:pPr>
    </w:p>
    <w:p w14:paraId="756732E5" w14:textId="05716E4E" w:rsidR="00B02E67" w:rsidRDefault="00B02E67" w:rsidP="00B02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Jméno a příjmení </w:t>
      </w:r>
      <w:r w:rsidR="00BA7B45">
        <w:rPr>
          <w:sz w:val="22"/>
          <w:szCs w:val="22"/>
        </w:rPr>
        <w:t>uchazeče</w:t>
      </w:r>
      <w:r>
        <w:rPr>
          <w:sz w:val="22"/>
          <w:szCs w:val="22"/>
        </w:rPr>
        <w:t>: _________________________________________________________</w:t>
      </w:r>
    </w:p>
    <w:p w14:paraId="78C3B100" w14:textId="77777777" w:rsidR="00B02E67" w:rsidRDefault="00B02E67" w:rsidP="00B02E67">
      <w:pPr>
        <w:pStyle w:val="Default"/>
        <w:rPr>
          <w:sz w:val="22"/>
          <w:szCs w:val="22"/>
        </w:rPr>
      </w:pPr>
    </w:p>
    <w:p w14:paraId="13187F38" w14:textId="2EF84577" w:rsidR="00B02E67" w:rsidRDefault="00B02E67" w:rsidP="00B02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Bydliště </w:t>
      </w:r>
      <w:r w:rsidR="00BA7B45">
        <w:rPr>
          <w:sz w:val="22"/>
          <w:szCs w:val="22"/>
        </w:rPr>
        <w:t>uchazeče</w:t>
      </w:r>
      <w:r>
        <w:rPr>
          <w:sz w:val="22"/>
          <w:szCs w:val="22"/>
        </w:rPr>
        <w:t>: ________________________________________________________________</w:t>
      </w:r>
    </w:p>
    <w:p w14:paraId="066A4EDB" w14:textId="77777777" w:rsidR="00B02E67" w:rsidRDefault="00B02E67" w:rsidP="00B02E67">
      <w:pPr>
        <w:pStyle w:val="Default"/>
        <w:rPr>
          <w:sz w:val="22"/>
          <w:szCs w:val="22"/>
        </w:rPr>
      </w:pPr>
    </w:p>
    <w:p w14:paraId="375FD2CB" w14:textId="04E87454" w:rsidR="00B02E67" w:rsidRDefault="00B02E67" w:rsidP="00B02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Státní příslušnost: _________________________________________________________________</w:t>
      </w:r>
    </w:p>
    <w:p w14:paraId="05D83B41" w14:textId="77777777" w:rsidR="00B02E67" w:rsidRDefault="00B02E67" w:rsidP="00B02E67">
      <w:pPr>
        <w:pStyle w:val="Default"/>
        <w:rPr>
          <w:sz w:val="22"/>
          <w:szCs w:val="22"/>
        </w:rPr>
      </w:pPr>
    </w:p>
    <w:p w14:paraId="688ED856" w14:textId="26DF81FC" w:rsidR="00B02E67" w:rsidRDefault="00B02E67" w:rsidP="00B02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Datum narození: __________________________________________________________________</w:t>
      </w:r>
    </w:p>
    <w:p w14:paraId="7226882A" w14:textId="77777777" w:rsidR="00B02E67" w:rsidRDefault="00B02E67" w:rsidP="00B02E67">
      <w:pPr>
        <w:pStyle w:val="Default"/>
        <w:rPr>
          <w:sz w:val="22"/>
          <w:szCs w:val="22"/>
        </w:rPr>
      </w:pPr>
    </w:p>
    <w:p w14:paraId="4B0E5AB2" w14:textId="0976005E" w:rsidR="00B02E67" w:rsidRDefault="00B02E67" w:rsidP="00B02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Kód a název oboru: ________________________________________________________________</w:t>
      </w:r>
    </w:p>
    <w:p w14:paraId="4B3D1554" w14:textId="77777777" w:rsidR="00B02E67" w:rsidRDefault="00B02E67" w:rsidP="00B02E67">
      <w:pPr>
        <w:pStyle w:val="Default"/>
        <w:rPr>
          <w:sz w:val="22"/>
          <w:szCs w:val="22"/>
        </w:rPr>
      </w:pPr>
    </w:p>
    <w:p w14:paraId="00BA3762" w14:textId="2238F5C3" w:rsidR="00B02E67" w:rsidRDefault="00B02E67" w:rsidP="00B02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Jméno a př</w:t>
      </w:r>
      <w:r w:rsidR="00366940">
        <w:rPr>
          <w:sz w:val="22"/>
          <w:szCs w:val="22"/>
        </w:rPr>
        <w:t>íjmení zákonného zástupce</w:t>
      </w:r>
      <w:r>
        <w:rPr>
          <w:sz w:val="22"/>
          <w:szCs w:val="22"/>
        </w:rPr>
        <w:t>: _____________________________</w:t>
      </w:r>
      <w:r w:rsidR="00B16AC8">
        <w:rPr>
          <w:sz w:val="22"/>
          <w:szCs w:val="22"/>
        </w:rPr>
        <w:t>_</w:t>
      </w:r>
      <w:bookmarkStart w:id="0" w:name="_GoBack"/>
      <w:bookmarkEnd w:id="0"/>
      <w:r>
        <w:rPr>
          <w:sz w:val="22"/>
          <w:szCs w:val="22"/>
        </w:rPr>
        <w:t>__________________</w:t>
      </w:r>
    </w:p>
    <w:p w14:paraId="666DFA79" w14:textId="77777777" w:rsidR="00B02E67" w:rsidRDefault="00B02E67" w:rsidP="00B02E67">
      <w:pPr>
        <w:pStyle w:val="Default"/>
        <w:rPr>
          <w:sz w:val="22"/>
          <w:szCs w:val="22"/>
        </w:rPr>
      </w:pPr>
    </w:p>
    <w:p w14:paraId="1AE0F2CE" w14:textId="32E0A5F0" w:rsidR="00B02E67" w:rsidRDefault="00B02E67" w:rsidP="00B02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Bydliště zákonného zástupce:________________________________________________________</w:t>
      </w:r>
    </w:p>
    <w:p w14:paraId="16F4C410" w14:textId="77777777" w:rsidR="00B02E67" w:rsidRDefault="00B02E67" w:rsidP="00B02E67">
      <w:pPr>
        <w:pStyle w:val="Default"/>
        <w:rPr>
          <w:sz w:val="22"/>
          <w:szCs w:val="22"/>
        </w:rPr>
      </w:pPr>
    </w:p>
    <w:p w14:paraId="0A8DB424" w14:textId="77777777" w:rsidR="00B02E67" w:rsidRDefault="00B02E67" w:rsidP="00B02E67">
      <w:pPr>
        <w:pStyle w:val="Default"/>
        <w:rPr>
          <w:sz w:val="22"/>
          <w:szCs w:val="22"/>
        </w:rPr>
      </w:pPr>
    </w:p>
    <w:p w14:paraId="42CF7694" w14:textId="77777777" w:rsidR="00B02E67" w:rsidRDefault="00B02E67" w:rsidP="00B02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Prohlašuji, že výše uvedený(á) </w:t>
      </w:r>
      <w:proofErr w:type="gramStart"/>
      <w:r>
        <w:rPr>
          <w:sz w:val="22"/>
          <w:szCs w:val="22"/>
        </w:rPr>
        <w:t>uchazeč(</w:t>
      </w:r>
      <w:proofErr w:type="spellStart"/>
      <w:r>
        <w:rPr>
          <w:sz w:val="22"/>
          <w:szCs w:val="22"/>
        </w:rPr>
        <w:t>ka</w:t>
      </w:r>
      <w:proofErr w:type="spellEnd"/>
      <w:proofErr w:type="gramEnd"/>
      <w:r>
        <w:rPr>
          <w:sz w:val="22"/>
          <w:szCs w:val="22"/>
        </w:rPr>
        <w:t xml:space="preserve">) získal(a) předchozí nejvyšší dosažené vzdělání v zahraniční škole: </w:t>
      </w:r>
    </w:p>
    <w:p w14:paraId="463A57E2" w14:textId="77777777" w:rsidR="00A22D49" w:rsidRDefault="00A22D49" w:rsidP="00B02E67">
      <w:pPr>
        <w:pStyle w:val="Default"/>
        <w:rPr>
          <w:sz w:val="22"/>
          <w:szCs w:val="22"/>
        </w:rPr>
      </w:pPr>
    </w:p>
    <w:p w14:paraId="051DD490" w14:textId="77777777" w:rsidR="00366940" w:rsidRDefault="00366940" w:rsidP="00B02E67">
      <w:pPr>
        <w:pStyle w:val="Default"/>
        <w:rPr>
          <w:sz w:val="22"/>
          <w:szCs w:val="22"/>
        </w:rPr>
      </w:pPr>
    </w:p>
    <w:p w14:paraId="2C04DDA0" w14:textId="01C42246" w:rsidR="00B02E67" w:rsidRDefault="00B02E67" w:rsidP="00B02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1B71ACA" w14:textId="0FE0B850" w:rsidR="00B02E67" w:rsidRDefault="00B02E67" w:rsidP="0036694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(název, adresa školy)</w:t>
      </w:r>
    </w:p>
    <w:p w14:paraId="5C638309" w14:textId="77777777" w:rsidR="00B02E67" w:rsidRDefault="00B02E67" w:rsidP="00B02E67">
      <w:pPr>
        <w:pStyle w:val="Default"/>
        <w:rPr>
          <w:sz w:val="22"/>
          <w:szCs w:val="22"/>
        </w:rPr>
      </w:pPr>
    </w:p>
    <w:p w14:paraId="70A6E588" w14:textId="77777777" w:rsidR="00B02E67" w:rsidRDefault="00B02E67" w:rsidP="00B02E67">
      <w:pPr>
        <w:pStyle w:val="Default"/>
        <w:rPr>
          <w:sz w:val="22"/>
          <w:szCs w:val="22"/>
        </w:rPr>
      </w:pPr>
    </w:p>
    <w:p w14:paraId="788BA526" w14:textId="77777777" w:rsidR="00B02E67" w:rsidRDefault="00B02E67" w:rsidP="0036694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Mezi osoby, které získaly předchozí vzdělání ve škole mimo území České republiky, nelze řadit uchazeče, kteří se před konáním přijímací zkoušky vzdělávali ve školách v České republice, včetně zahraničních škol působících na území České republiky, i když se v nich vzdělávali jen část školního roku. </w:t>
      </w:r>
    </w:p>
    <w:p w14:paraId="4DC08D83" w14:textId="77777777" w:rsidR="00B02E67" w:rsidRDefault="00B02E67" w:rsidP="00B02E67">
      <w:pPr>
        <w:pStyle w:val="Default"/>
        <w:rPr>
          <w:sz w:val="22"/>
          <w:szCs w:val="22"/>
        </w:rPr>
      </w:pPr>
    </w:p>
    <w:p w14:paraId="020F14E7" w14:textId="77777777" w:rsidR="00B02E67" w:rsidRDefault="00B02E67" w:rsidP="00B02E67">
      <w:pPr>
        <w:pStyle w:val="Default"/>
        <w:rPr>
          <w:sz w:val="22"/>
          <w:szCs w:val="22"/>
        </w:rPr>
      </w:pPr>
    </w:p>
    <w:p w14:paraId="17A19EEA" w14:textId="77777777" w:rsidR="00B02E67" w:rsidRDefault="00B02E67" w:rsidP="00B02E67">
      <w:pPr>
        <w:pStyle w:val="Default"/>
        <w:rPr>
          <w:sz w:val="22"/>
          <w:szCs w:val="22"/>
        </w:rPr>
      </w:pPr>
    </w:p>
    <w:p w14:paraId="2E5A24F1" w14:textId="77777777" w:rsidR="00B02E67" w:rsidRDefault="00B02E67" w:rsidP="00B02E67">
      <w:pPr>
        <w:pStyle w:val="Default"/>
        <w:rPr>
          <w:sz w:val="22"/>
          <w:szCs w:val="22"/>
        </w:rPr>
      </w:pPr>
    </w:p>
    <w:p w14:paraId="5348094A" w14:textId="77777777" w:rsidR="00B02E67" w:rsidRDefault="00B02E67" w:rsidP="00B02E67">
      <w:pPr>
        <w:pStyle w:val="Default"/>
        <w:rPr>
          <w:sz w:val="22"/>
          <w:szCs w:val="22"/>
        </w:rPr>
      </w:pPr>
    </w:p>
    <w:p w14:paraId="204BA6FB" w14:textId="441C61CC" w:rsidR="00B02E67" w:rsidRDefault="00B02E67" w:rsidP="00B02E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______________________________ dne ____________________________</w:t>
      </w:r>
      <w:r w:rsidR="00366940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14:paraId="0D9950A0" w14:textId="77777777" w:rsidR="00B02E67" w:rsidRDefault="00B02E67" w:rsidP="00B02E67">
      <w:pPr>
        <w:pStyle w:val="Default"/>
        <w:rPr>
          <w:sz w:val="22"/>
          <w:szCs w:val="22"/>
        </w:rPr>
      </w:pPr>
    </w:p>
    <w:p w14:paraId="4DB6BD73" w14:textId="77777777" w:rsidR="00B02E67" w:rsidRDefault="00B02E67" w:rsidP="00B02E67">
      <w:pPr>
        <w:pStyle w:val="Default"/>
        <w:rPr>
          <w:sz w:val="22"/>
          <w:szCs w:val="22"/>
        </w:rPr>
      </w:pPr>
    </w:p>
    <w:p w14:paraId="1151AE8C" w14:textId="43022398" w:rsidR="00B02E67" w:rsidRPr="00366940" w:rsidRDefault="00B02E67" w:rsidP="00B02E67">
      <w:pPr>
        <w:pStyle w:val="Default"/>
        <w:rPr>
          <w:sz w:val="22"/>
          <w:szCs w:val="22"/>
        </w:rPr>
      </w:pPr>
      <w:r w:rsidRPr="00366940">
        <w:rPr>
          <w:sz w:val="22"/>
          <w:szCs w:val="22"/>
        </w:rPr>
        <w:t>Podpis uchazeče: __________________________________________</w:t>
      </w:r>
      <w:r w:rsidR="00366940">
        <w:rPr>
          <w:sz w:val="22"/>
          <w:szCs w:val="22"/>
        </w:rPr>
        <w:t>__________</w:t>
      </w:r>
      <w:r w:rsidRPr="00366940">
        <w:rPr>
          <w:sz w:val="22"/>
          <w:szCs w:val="22"/>
        </w:rPr>
        <w:t xml:space="preserve"> </w:t>
      </w:r>
    </w:p>
    <w:p w14:paraId="768ECEDF" w14:textId="77777777" w:rsidR="00B02E67" w:rsidRPr="00366940" w:rsidRDefault="00B02E67" w:rsidP="00B02E67">
      <w:pPr>
        <w:pStyle w:val="Default"/>
        <w:rPr>
          <w:sz w:val="22"/>
          <w:szCs w:val="22"/>
        </w:rPr>
      </w:pPr>
    </w:p>
    <w:p w14:paraId="5FA34901" w14:textId="77777777" w:rsidR="00B02E67" w:rsidRPr="00366940" w:rsidRDefault="00B02E67" w:rsidP="00B02E67">
      <w:pPr>
        <w:pStyle w:val="Default"/>
        <w:rPr>
          <w:sz w:val="22"/>
          <w:szCs w:val="22"/>
        </w:rPr>
      </w:pPr>
    </w:p>
    <w:p w14:paraId="05A1EFA7" w14:textId="77777777" w:rsidR="00B02E67" w:rsidRPr="00366940" w:rsidRDefault="00B02E67" w:rsidP="00B02E67">
      <w:pPr>
        <w:pStyle w:val="Default"/>
        <w:rPr>
          <w:sz w:val="22"/>
          <w:szCs w:val="22"/>
        </w:rPr>
      </w:pPr>
      <w:r w:rsidRPr="00366940">
        <w:rPr>
          <w:sz w:val="22"/>
          <w:szCs w:val="22"/>
        </w:rPr>
        <w:t xml:space="preserve">Podpis zákonného zástupce: ___________________________________________ </w:t>
      </w:r>
    </w:p>
    <w:sectPr w:rsidR="00B02E67" w:rsidRPr="00366940" w:rsidSect="008E67B8">
      <w:head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179E5" w14:textId="77777777" w:rsidR="00930A02" w:rsidRDefault="00930A02">
      <w:r>
        <w:separator/>
      </w:r>
    </w:p>
  </w:endnote>
  <w:endnote w:type="continuationSeparator" w:id="0">
    <w:p w14:paraId="517EF089" w14:textId="77777777" w:rsidR="00930A02" w:rsidRDefault="0093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D8125" w14:textId="77777777" w:rsidR="00930A02" w:rsidRDefault="00930A02">
      <w:r>
        <w:separator/>
      </w:r>
    </w:p>
  </w:footnote>
  <w:footnote w:type="continuationSeparator" w:id="0">
    <w:p w14:paraId="2ECE05A0" w14:textId="77777777" w:rsidR="00930A02" w:rsidRDefault="00930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C2B1A" w14:textId="7067BC1F" w:rsidR="00EE72B7" w:rsidRPr="00A77065" w:rsidRDefault="00A77065" w:rsidP="00A7706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8CC5F0" wp14:editId="6650BC8E">
          <wp:simplePos x="0" y="0"/>
          <wp:positionH relativeFrom="column">
            <wp:posOffset>-15240</wp:posOffset>
          </wp:positionH>
          <wp:positionV relativeFrom="paragraph">
            <wp:posOffset>-93345</wp:posOffset>
          </wp:positionV>
          <wp:extent cx="1257300" cy="405501"/>
          <wp:effectExtent l="0" t="0" r="0" b="0"/>
          <wp:wrapNone/>
          <wp:docPr id="5019461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5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EAC"/>
    <w:multiLevelType w:val="hybridMultilevel"/>
    <w:tmpl w:val="D06C769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70902"/>
    <w:multiLevelType w:val="hybridMultilevel"/>
    <w:tmpl w:val="A8D23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4DDC"/>
    <w:multiLevelType w:val="hybridMultilevel"/>
    <w:tmpl w:val="77965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5B68"/>
    <w:multiLevelType w:val="hybridMultilevel"/>
    <w:tmpl w:val="C11AB7BA"/>
    <w:lvl w:ilvl="0" w:tplc="C8BA27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72D05"/>
    <w:multiLevelType w:val="hybridMultilevel"/>
    <w:tmpl w:val="37703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836EB"/>
    <w:multiLevelType w:val="hybridMultilevel"/>
    <w:tmpl w:val="01EE7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05ABE"/>
    <w:multiLevelType w:val="hybridMultilevel"/>
    <w:tmpl w:val="7CEAB4A2"/>
    <w:lvl w:ilvl="0" w:tplc="3D0683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6C"/>
    <w:rsid w:val="00015524"/>
    <w:rsid w:val="00016328"/>
    <w:rsid w:val="00021F14"/>
    <w:rsid w:val="00024E35"/>
    <w:rsid w:val="000B0C74"/>
    <w:rsid w:val="000B59EA"/>
    <w:rsid w:val="000D2A41"/>
    <w:rsid w:val="000F0FEB"/>
    <w:rsid w:val="00110222"/>
    <w:rsid w:val="00126FEF"/>
    <w:rsid w:val="00170A1B"/>
    <w:rsid w:val="001A5B69"/>
    <w:rsid w:val="00281ECC"/>
    <w:rsid w:val="002A7877"/>
    <w:rsid w:val="003654DF"/>
    <w:rsid w:val="00366940"/>
    <w:rsid w:val="00372678"/>
    <w:rsid w:val="0039655A"/>
    <w:rsid w:val="003F28E2"/>
    <w:rsid w:val="00405AAE"/>
    <w:rsid w:val="00494496"/>
    <w:rsid w:val="00500B1A"/>
    <w:rsid w:val="0058223F"/>
    <w:rsid w:val="00585990"/>
    <w:rsid w:val="0069000A"/>
    <w:rsid w:val="00706042"/>
    <w:rsid w:val="00783BE5"/>
    <w:rsid w:val="007F7FAD"/>
    <w:rsid w:val="008836C1"/>
    <w:rsid w:val="008C340F"/>
    <w:rsid w:val="008E67B8"/>
    <w:rsid w:val="008F2F03"/>
    <w:rsid w:val="00905C06"/>
    <w:rsid w:val="00930A02"/>
    <w:rsid w:val="009334E8"/>
    <w:rsid w:val="00943AC4"/>
    <w:rsid w:val="00946842"/>
    <w:rsid w:val="009967B4"/>
    <w:rsid w:val="009E3E92"/>
    <w:rsid w:val="00A133B1"/>
    <w:rsid w:val="00A22D49"/>
    <w:rsid w:val="00A55ADD"/>
    <w:rsid w:val="00A56D6C"/>
    <w:rsid w:val="00A6167F"/>
    <w:rsid w:val="00A77065"/>
    <w:rsid w:val="00B02E67"/>
    <w:rsid w:val="00B130E5"/>
    <w:rsid w:val="00B16AC8"/>
    <w:rsid w:val="00B3514C"/>
    <w:rsid w:val="00B66C5F"/>
    <w:rsid w:val="00BA5353"/>
    <w:rsid w:val="00BA7B45"/>
    <w:rsid w:val="00BE6BEF"/>
    <w:rsid w:val="00BF1CFF"/>
    <w:rsid w:val="00C42B93"/>
    <w:rsid w:val="00C521B2"/>
    <w:rsid w:val="00C90EF0"/>
    <w:rsid w:val="00CD3166"/>
    <w:rsid w:val="00D2163A"/>
    <w:rsid w:val="00D43F40"/>
    <w:rsid w:val="00D51D0D"/>
    <w:rsid w:val="00D8238E"/>
    <w:rsid w:val="00DF4E7E"/>
    <w:rsid w:val="00E24C32"/>
    <w:rsid w:val="00E26B69"/>
    <w:rsid w:val="00E31AEF"/>
    <w:rsid w:val="00E57618"/>
    <w:rsid w:val="00EC1D65"/>
    <w:rsid w:val="00EE72B7"/>
    <w:rsid w:val="00F20054"/>
    <w:rsid w:val="00F73AB7"/>
    <w:rsid w:val="00F73CB8"/>
    <w:rsid w:val="00FE4FFF"/>
    <w:rsid w:val="73441581"/>
    <w:rsid w:val="761EC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0F561"/>
  <w15:chartTrackingRefBased/>
  <w15:docId w15:val="{9CA617AC-21E5-4841-9D65-FCF6311E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16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167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BA5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E6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B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mila\OneDrive%20-%20stredniskolastraznice.cz\Labudov&#225;\P&#345;ij&#237;ma&#269;ky\T_Z&#225;pis%20o%20pohovoru%20s%20uchaze&#269;em_cizinc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f453d3-19ed-4cc3-b3a5-d17a68c7f4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4FCE2AEB43E24FA7F476DB3D791AB2" ma:contentTypeVersion="17" ma:contentTypeDescription="Vytvoří nový dokument" ma:contentTypeScope="" ma:versionID="9bcd16198469e6cb67bd05f6084108da">
  <xsd:schema xmlns:xsd="http://www.w3.org/2001/XMLSchema" xmlns:xs="http://www.w3.org/2001/XMLSchema" xmlns:p="http://schemas.microsoft.com/office/2006/metadata/properties" xmlns:ns3="2cf453d3-19ed-4cc3-b3a5-d17a68c7f463" xmlns:ns4="9b3a6c90-060f-45fa-9abd-ae9eb86fd0e1" targetNamespace="http://schemas.microsoft.com/office/2006/metadata/properties" ma:root="true" ma:fieldsID="b818c0f9cf035bc0a58bfb59b45c5b8d" ns3:_="" ns4:_="">
    <xsd:import namespace="2cf453d3-19ed-4cc3-b3a5-d17a68c7f463"/>
    <xsd:import namespace="9b3a6c90-060f-45fa-9abd-ae9eb86fd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453d3-19ed-4cc3-b3a5-d17a68c7f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a6c90-060f-45fa-9abd-ae9eb86fd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EA246-28F2-4581-90E4-AEC17722B7CB}">
  <ds:schemaRefs>
    <ds:schemaRef ds:uri="http://schemas.microsoft.com/office/2006/metadata/properties"/>
    <ds:schemaRef ds:uri="http://schemas.microsoft.com/office/infopath/2007/PartnerControls"/>
    <ds:schemaRef ds:uri="2cf453d3-19ed-4cc3-b3a5-d17a68c7f463"/>
  </ds:schemaRefs>
</ds:datastoreItem>
</file>

<file path=customXml/itemProps2.xml><?xml version="1.0" encoding="utf-8"?>
<ds:datastoreItem xmlns:ds="http://schemas.openxmlformats.org/officeDocument/2006/customXml" ds:itemID="{A33EBDF8-6DDC-42A7-BF0E-22502B304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453d3-19ed-4cc3-b3a5-d17a68c7f463"/>
    <ds:schemaRef ds:uri="9b3a6c90-060f-45fa-9abd-ae9eb86fd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4C4FF-2B9E-42A0-9556-1BB14E81C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T_Zápis o pohovoru s uchazečem_cizinci.dotx</Template>
  <TotalTime>2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návštěvě</vt:lpstr>
    </vt:vector>
  </TitlesOfParts>
  <Company>SOU oděvní a U Strážnice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návštěvě</dc:title>
  <dc:subject/>
  <dc:creator>Jarmila</dc:creator>
  <cp:keywords/>
  <dc:description/>
  <cp:lastModifiedBy>Jarmila Bělochová</cp:lastModifiedBy>
  <cp:revision>3</cp:revision>
  <cp:lastPrinted>2024-02-27T13:45:00Z</cp:lastPrinted>
  <dcterms:created xsi:type="dcterms:W3CDTF">2025-01-30T19:36:00Z</dcterms:created>
  <dcterms:modified xsi:type="dcterms:W3CDTF">2025-01-30T19:37:00Z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0x010100774FCE2AEB43E24FA7F476DB3D791AB2</vt:lpwstr>
  </property>
</Properties>
</file>